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8A81" w14:textId="6C6B4FD1" w:rsidR="007E1C73" w:rsidRPr="00BD2365" w:rsidRDefault="007E1C73" w:rsidP="007405D0">
      <w:pPr>
        <w:spacing w:after="80" w:line="240" w:lineRule="auto"/>
        <w:jc w:val="center"/>
        <w:rPr>
          <w:rFonts w:eastAsia="Times New Roman"/>
          <w:b/>
          <w:bCs/>
          <w:color w:val="000000"/>
          <w:lang w:eastAsia="pt-BR"/>
        </w:rPr>
      </w:pPr>
      <w:r w:rsidRPr="00BD2365">
        <w:rPr>
          <w:rFonts w:eastAsia="Times New Roman"/>
          <w:b/>
          <w:bCs/>
          <w:color w:val="000000"/>
          <w:lang w:eastAsia="pt-BR"/>
        </w:rPr>
        <w:t>TERMO DE PARCERIA Nº ___</w:t>
      </w:r>
      <w:r w:rsidR="00BD2365">
        <w:rPr>
          <w:rFonts w:eastAsia="Times New Roman"/>
          <w:b/>
          <w:bCs/>
          <w:color w:val="000000"/>
          <w:lang w:eastAsia="pt-BR"/>
        </w:rPr>
        <w:t>_</w:t>
      </w:r>
      <w:r w:rsidRPr="00BD2365">
        <w:rPr>
          <w:rFonts w:eastAsia="Times New Roman"/>
          <w:b/>
          <w:bCs/>
          <w:color w:val="000000"/>
          <w:lang w:eastAsia="pt-BR"/>
        </w:rPr>
        <w:t>/2026</w:t>
      </w:r>
    </w:p>
    <w:p w14:paraId="68F76906" w14:textId="6BE1FE75" w:rsidR="00301FB6" w:rsidRPr="00BD2365" w:rsidRDefault="007E1C73" w:rsidP="00301FB6">
      <w:pPr>
        <w:spacing w:after="80" w:line="240" w:lineRule="auto"/>
        <w:jc w:val="center"/>
        <w:rPr>
          <w:rFonts w:eastAsia="Times New Roman"/>
          <w:b/>
          <w:bCs/>
          <w:color w:val="000000"/>
          <w:lang w:eastAsia="pt-BR"/>
        </w:rPr>
      </w:pPr>
      <w:r w:rsidRPr="00BD2365">
        <w:rPr>
          <w:rFonts w:eastAsia="Times New Roman"/>
          <w:b/>
          <w:bCs/>
          <w:color w:val="000000"/>
          <w:lang w:eastAsia="pt-BR"/>
        </w:rPr>
        <w:t>AÇÃO “</w:t>
      </w:r>
      <w:r w:rsidR="00BD2365">
        <w:rPr>
          <w:rFonts w:eastAsia="Times New Roman"/>
          <w:b/>
          <w:bCs/>
          <w:color w:val="000000"/>
          <w:lang w:eastAsia="pt-BR"/>
        </w:rPr>
        <w:t>X</w:t>
      </w:r>
      <w:r w:rsidR="00301FB6" w:rsidRPr="00BD2365">
        <w:rPr>
          <w:rFonts w:eastAsia="Times New Roman"/>
          <w:b/>
          <w:bCs/>
          <w:color w:val="000000"/>
          <w:lang w:eastAsia="pt-BR"/>
        </w:rPr>
        <w:t>XXXXXXXXX</w:t>
      </w:r>
      <w:r w:rsidRPr="00BD2365">
        <w:rPr>
          <w:rFonts w:eastAsia="Times New Roman"/>
          <w:b/>
          <w:bCs/>
          <w:color w:val="000000"/>
          <w:lang w:eastAsia="pt-BR"/>
        </w:rPr>
        <w:t xml:space="preserve">” </w:t>
      </w:r>
    </w:p>
    <w:p w14:paraId="63C89D2F" w14:textId="77777777" w:rsidR="00301FB6" w:rsidRPr="00BD2365" w:rsidRDefault="00301FB6" w:rsidP="00301FB6">
      <w:pPr>
        <w:spacing w:after="80" w:line="240" w:lineRule="auto"/>
        <w:jc w:val="center"/>
        <w:rPr>
          <w:rFonts w:eastAsia="Times New Roman"/>
          <w:b/>
          <w:bCs/>
          <w:color w:val="000000"/>
          <w:lang w:eastAsia="pt-BR"/>
        </w:rPr>
      </w:pPr>
    </w:p>
    <w:p w14:paraId="38034E13" w14:textId="316988A9" w:rsidR="007E1C73" w:rsidRPr="00BD2365" w:rsidRDefault="007E1C73" w:rsidP="00BD2365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Pelo presente instrumento, de um lado, a </w:t>
      </w:r>
      <w:r w:rsidRPr="00BD2365">
        <w:rPr>
          <w:rFonts w:eastAsia="Times New Roman"/>
          <w:b/>
          <w:bCs/>
          <w:color w:val="000000"/>
          <w:sz w:val="22"/>
          <w:szCs w:val="22"/>
          <w:lang w:eastAsia="pt-BR"/>
        </w:rPr>
        <w:t>EMPRESA MUNICIPAL DE DESENVOLVIMENTO DE CAMPINAS S/A – EMDEC</w:t>
      </w:r>
      <w:r w:rsidRPr="00BD2365">
        <w:rPr>
          <w:rFonts w:eastAsia="Times New Roman"/>
          <w:color w:val="000000"/>
          <w:sz w:val="22"/>
          <w:szCs w:val="22"/>
          <w:lang w:eastAsia="pt-BR"/>
        </w:rPr>
        <w:t>, sociedade de economia mista, com sede no Município de Campinas/SP, doravante denominada Emdec, e, de outro lado, [</w:t>
      </w:r>
      <w:r w:rsidRPr="00BD2365">
        <w:rPr>
          <w:rFonts w:eastAsia="Times New Roman"/>
          <w:b/>
          <w:bCs/>
          <w:color w:val="000000"/>
          <w:sz w:val="22"/>
          <w:szCs w:val="22"/>
          <w:lang w:eastAsia="pt-BR"/>
        </w:rPr>
        <w:t>NOME DA EMPRESA PARCEIRA</w:t>
      </w:r>
      <w:r w:rsidRPr="00BD2365">
        <w:rPr>
          <w:rFonts w:eastAsia="Times New Roman"/>
          <w:color w:val="000000"/>
          <w:sz w:val="22"/>
          <w:szCs w:val="22"/>
          <w:lang w:eastAsia="pt-BR"/>
        </w:rPr>
        <w:t>], inscrita no CNPJ sob nº ...</w:t>
      </w:r>
      <w:r w:rsidR="00BD2365">
        <w:rPr>
          <w:rFonts w:eastAsia="Times New Roman"/>
          <w:color w:val="000000"/>
          <w:sz w:val="22"/>
          <w:szCs w:val="22"/>
          <w:lang w:eastAsia="pt-BR"/>
        </w:rPr>
        <w:t>.................</w:t>
      </w:r>
      <w:r w:rsidRPr="00BD2365">
        <w:rPr>
          <w:rFonts w:eastAsia="Times New Roman"/>
          <w:color w:val="000000"/>
          <w:sz w:val="22"/>
          <w:szCs w:val="22"/>
          <w:lang w:eastAsia="pt-BR"/>
        </w:rPr>
        <w:t>, com sede em ...</w:t>
      </w:r>
      <w:r w:rsidR="00BD2365">
        <w:rPr>
          <w:rFonts w:eastAsia="Times New Roman"/>
          <w:color w:val="000000"/>
          <w:sz w:val="22"/>
          <w:szCs w:val="22"/>
          <w:lang w:eastAsia="pt-BR"/>
        </w:rPr>
        <w:t>.................</w:t>
      </w:r>
      <w:r w:rsidRPr="00BD2365">
        <w:rPr>
          <w:rFonts w:eastAsia="Times New Roman"/>
          <w:color w:val="000000"/>
          <w:sz w:val="22"/>
          <w:szCs w:val="22"/>
          <w:lang w:eastAsia="pt-BR"/>
        </w:rPr>
        <w:t>, doravante denominada PARCEIRA, por seus respectivos representantes abaixo assinados, resolvem celebrar o presente Termo de Parceria, mediante as cláusulas e condições seguintes:</w:t>
      </w:r>
    </w:p>
    <w:p w14:paraId="65A60168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</w:p>
    <w:p w14:paraId="6032614F" w14:textId="245B8264" w:rsidR="007E1C73" w:rsidRPr="00BD2365" w:rsidRDefault="007E1C73" w:rsidP="007405D0">
      <w:pPr>
        <w:spacing w:after="80" w:line="240" w:lineRule="auto"/>
        <w:jc w:val="both"/>
        <w:rPr>
          <w:rFonts w:eastAsia="Times New Roman"/>
          <w:b/>
          <w:bCs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b/>
          <w:bCs/>
          <w:color w:val="000000"/>
          <w:sz w:val="22"/>
          <w:szCs w:val="22"/>
          <w:lang w:eastAsia="pt-BR"/>
        </w:rPr>
        <w:t>CLÁUSULA PRIMEIRA – DO OBJETO</w:t>
      </w:r>
    </w:p>
    <w:p w14:paraId="07CBF27D" w14:textId="0108406D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O presente Termo tem por objeto a formalização de parceria para apoio à realização de ação educativa no âmbito do </w:t>
      </w:r>
      <w:proofErr w:type="spellStart"/>
      <w:r w:rsidR="00301FB6" w:rsidRPr="00BD2365">
        <w:rPr>
          <w:rFonts w:eastAsia="Times New Roman"/>
          <w:color w:val="000000"/>
          <w:sz w:val="22"/>
          <w:szCs w:val="22"/>
          <w:lang w:eastAsia="pt-BR"/>
        </w:rPr>
        <w:t>xxxxxxxxxxxxxxx</w:t>
      </w:r>
      <w:proofErr w:type="spellEnd"/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, consistente em </w:t>
      </w:r>
      <w:proofErr w:type="spellStart"/>
      <w:r w:rsidR="00301FB6" w:rsidRPr="00BD2365">
        <w:rPr>
          <w:rFonts w:eastAsia="Times New Roman"/>
          <w:color w:val="000000"/>
          <w:sz w:val="22"/>
          <w:szCs w:val="22"/>
          <w:lang w:eastAsia="pt-BR"/>
        </w:rPr>
        <w:t>xxxxxxxxxxxxxxx</w:t>
      </w:r>
      <w:proofErr w:type="spellEnd"/>
      <w:r w:rsidR="00BD2365">
        <w:rPr>
          <w:rFonts w:eastAsia="Times New Roman"/>
          <w:color w:val="000000"/>
          <w:sz w:val="22"/>
          <w:szCs w:val="22"/>
          <w:lang w:eastAsia="pt-BR"/>
        </w:rPr>
        <w:t>,</w:t>
      </w:r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 promovido pela Emdec, mediante a </w:t>
      </w:r>
      <w:r w:rsidR="00301FB6" w:rsidRPr="00BD2365">
        <w:rPr>
          <w:rFonts w:eastAsia="Times New Roman"/>
          <w:color w:val="000000"/>
          <w:sz w:val="22"/>
          <w:szCs w:val="22"/>
          <w:lang w:eastAsia="pt-BR"/>
        </w:rPr>
        <w:t xml:space="preserve">parceria para </w:t>
      </w:r>
      <w:proofErr w:type="spellStart"/>
      <w:r w:rsidR="00BD2365">
        <w:rPr>
          <w:rFonts w:eastAsia="Times New Roman"/>
          <w:color w:val="000000"/>
          <w:sz w:val="22"/>
          <w:szCs w:val="22"/>
          <w:lang w:eastAsia="pt-BR"/>
        </w:rPr>
        <w:t>xx</w:t>
      </w:r>
      <w:r w:rsidR="00301FB6" w:rsidRPr="00BD2365">
        <w:rPr>
          <w:rFonts w:eastAsia="Times New Roman"/>
          <w:color w:val="000000"/>
          <w:sz w:val="22"/>
          <w:szCs w:val="22"/>
          <w:lang w:eastAsia="pt-BR"/>
        </w:rPr>
        <w:t>xxxxxxxxxxxxx</w:t>
      </w:r>
      <w:proofErr w:type="spellEnd"/>
      <w:r w:rsidRPr="00BD2365">
        <w:rPr>
          <w:rFonts w:eastAsia="Times New Roman"/>
          <w:color w:val="000000"/>
          <w:sz w:val="22"/>
          <w:szCs w:val="22"/>
          <w:lang w:eastAsia="pt-BR"/>
        </w:rPr>
        <w:t>.</w:t>
      </w:r>
    </w:p>
    <w:p w14:paraId="36225045" w14:textId="7B2ADB9F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Parágrafo único. Como contrapartida institucional </w:t>
      </w:r>
      <w:r w:rsidR="007405D0" w:rsidRPr="00BD2365">
        <w:rPr>
          <w:rFonts w:eastAsia="Times New Roman"/>
          <w:color w:val="000000"/>
          <w:sz w:val="22"/>
          <w:szCs w:val="22"/>
          <w:lang w:eastAsia="pt-BR"/>
        </w:rPr>
        <w:t xml:space="preserve">para </w:t>
      </w:r>
      <w:r w:rsidR="00301FB6" w:rsidRPr="00BD2365">
        <w:rPr>
          <w:rFonts w:eastAsia="Times New Roman"/>
          <w:color w:val="000000"/>
          <w:sz w:val="22"/>
          <w:szCs w:val="22"/>
          <w:lang w:eastAsia="pt-BR"/>
        </w:rPr>
        <w:t>estabelecimento da parceria</w:t>
      </w:r>
      <w:r w:rsidR="007405D0" w:rsidRPr="00BD2365">
        <w:rPr>
          <w:rFonts w:eastAsia="Times New Roman"/>
          <w:color w:val="000000"/>
          <w:sz w:val="22"/>
          <w:szCs w:val="22"/>
          <w:lang w:eastAsia="pt-BR"/>
        </w:rPr>
        <w:t>,</w:t>
      </w:r>
      <w:r w:rsidR="00301FB6" w:rsidRPr="00BD2365">
        <w:rPr>
          <w:rFonts w:eastAsia="Times New Roman"/>
          <w:color w:val="000000"/>
          <w:sz w:val="22"/>
          <w:szCs w:val="22"/>
          <w:lang w:eastAsia="pt-BR"/>
        </w:rPr>
        <w:t xml:space="preserve"> cujo objeto é </w:t>
      </w:r>
      <w:proofErr w:type="spellStart"/>
      <w:r w:rsidR="00301FB6" w:rsidRPr="00BD2365">
        <w:rPr>
          <w:rFonts w:eastAsia="Times New Roman"/>
          <w:color w:val="000000"/>
          <w:sz w:val="22"/>
          <w:szCs w:val="22"/>
          <w:lang w:eastAsia="pt-BR"/>
        </w:rPr>
        <w:t>xxxxxxxxxxxxxxx</w:t>
      </w:r>
      <w:proofErr w:type="spellEnd"/>
      <w:r w:rsidR="00301FB6" w:rsidRPr="00BD2365">
        <w:rPr>
          <w:rFonts w:eastAsia="Times New Roman"/>
          <w:color w:val="000000"/>
          <w:sz w:val="22"/>
          <w:szCs w:val="22"/>
          <w:lang w:eastAsia="pt-BR"/>
        </w:rPr>
        <w:t xml:space="preserve">, </w:t>
      </w:r>
      <w:r w:rsidRPr="00BD2365">
        <w:rPr>
          <w:rFonts w:eastAsia="Times New Roman"/>
          <w:color w:val="000000"/>
          <w:sz w:val="22"/>
          <w:szCs w:val="22"/>
          <w:lang w:eastAsia="pt-BR"/>
        </w:rPr>
        <w:t>poderá haver o compartilhamento de dados pessoais dos participantes, observadas as disposições deste instrumento e da legislação aplicável.</w:t>
      </w:r>
    </w:p>
    <w:p w14:paraId="4A0C812D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</w:p>
    <w:p w14:paraId="69275CAD" w14:textId="2C90CCC6" w:rsidR="007E1C73" w:rsidRPr="00BD2365" w:rsidRDefault="007E1C73" w:rsidP="007405D0">
      <w:pPr>
        <w:spacing w:after="80" w:line="240" w:lineRule="auto"/>
        <w:jc w:val="both"/>
        <w:rPr>
          <w:rFonts w:eastAsia="Times New Roman"/>
          <w:b/>
          <w:bCs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b/>
          <w:bCs/>
          <w:color w:val="000000"/>
          <w:sz w:val="22"/>
          <w:szCs w:val="22"/>
          <w:lang w:eastAsia="pt-BR"/>
        </w:rPr>
        <w:t>CLÁUSULA SEGUNDA – DA NATUREZA DA PARCERIA</w:t>
      </w:r>
    </w:p>
    <w:p w14:paraId="261B48B8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A presente parceria possui natureza institucional, não envolvendo transferência de recursos financeiros entre as partes, tampouco gerando vínculo societário, trabalhista ou de exclusividade.</w:t>
      </w:r>
    </w:p>
    <w:p w14:paraId="7683131C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</w:p>
    <w:p w14:paraId="3BC8E4EB" w14:textId="5CC46C7E" w:rsidR="007E1C73" w:rsidRPr="00BD2365" w:rsidRDefault="007E1C73" w:rsidP="007405D0">
      <w:pPr>
        <w:spacing w:after="80" w:line="240" w:lineRule="auto"/>
        <w:jc w:val="both"/>
        <w:rPr>
          <w:rFonts w:eastAsia="Times New Roman"/>
          <w:b/>
          <w:bCs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b/>
          <w:bCs/>
          <w:color w:val="000000"/>
          <w:sz w:val="22"/>
          <w:szCs w:val="22"/>
          <w:lang w:eastAsia="pt-BR"/>
        </w:rPr>
        <w:t>CLÁUSULA TERCEIRA – DAS OBRIGAÇÕES DA EMDEC</w:t>
      </w:r>
    </w:p>
    <w:p w14:paraId="2502D4BA" w14:textId="0249E066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Compete à Emdec:</w:t>
      </w:r>
    </w:p>
    <w:p w14:paraId="20FC60B2" w14:textId="07C32FA4" w:rsidR="007E1C73" w:rsidRPr="00BD2365" w:rsidRDefault="007E1C73" w:rsidP="007405D0">
      <w:pPr>
        <w:pStyle w:val="PargrafodaLista"/>
        <w:numPr>
          <w:ilvl w:val="0"/>
          <w:numId w:val="23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organizar e executar o evento</w:t>
      </w:r>
      <w:r w:rsidR="00301FB6" w:rsidRPr="00BD2365">
        <w:rPr>
          <w:rFonts w:ascii="Arial" w:hAnsi="Arial" w:cs="Arial"/>
          <w:color w:val="000000"/>
          <w:sz w:val="22"/>
          <w:szCs w:val="22"/>
        </w:rPr>
        <w:t>/ação educativa</w:t>
      </w:r>
      <w:r w:rsidRPr="00BD2365">
        <w:rPr>
          <w:rFonts w:ascii="Arial" w:hAnsi="Arial" w:cs="Arial"/>
          <w:color w:val="000000"/>
          <w:sz w:val="22"/>
          <w:szCs w:val="22"/>
        </w:rPr>
        <w:t>;</w:t>
      </w:r>
    </w:p>
    <w:p w14:paraId="29C09ED3" w14:textId="39D83C54" w:rsidR="007E1C73" w:rsidRPr="00BD2365" w:rsidRDefault="007E1C73" w:rsidP="007405D0">
      <w:pPr>
        <w:pStyle w:val="PargrafodaLista"/>
        <w:numPr>
          <w:ilvl w:val="0"/>
          <w:numId w:val="23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disponibilizar formulário de inscrição contendo informações claras sobre o tratamento de dados pessoais;</w:t>
      </w:r>
    </w:p>
    <w:p w14:paraId="4DFD771A" w14:textId="2EA86CBE" w:rsidR="007E1C73" w:rsidRPr="00BD2365" w:rsidRDefault="007E1C73" w:rsidP="007405D0">
      <w:pPr>
        <w:pStyle w:val="PargrafodaLista"/>
        <w:numPr>
          <w:ilvl w:val="0"/>
          <w:numId w:val="23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coletar, quando aplicável, o consentimento dos participantes para eventual compartilhamento de dados;</w:t>
      </w:r>
    </w:p>
    <w:p w14:paraId="2BEE6298" w14:textId="76C848D0" w:rsidR="007E1C73" w:rsidRPr="00BD2365" w:rsidRDefault="007E1C73" w:rsidP="007405D0">
      <w:pPr>
        <w:pStyle w:val="PargrafodaLista"/>
        <w:numPr>
          <w:ilvl w:val="0"/>
          <w:numId w:val="23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compartilhar com a PARCEIRA apenas os dados estritamente autorizados pelos titulares;</w:t>
      </w:r>
    </w:p>
    <w:p w14:paraId="78A7B6BD" w14:textId="76B715F0" w:rsidR="007E1C73" w:rsidRPr="00BD2365" w:rsidRDefault="007E1C73" w:rsidP="007405D0">
      <w:pPr>
        <w:pStyle w:val="PargrafodaLista"/>
        <w:numPr>
          <w:ilvl w:val="0"/>
          <w:numId w:val="23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zelar pelo cumprimento da legislação de proteção de dados.</w:t>
      </w:r>
    </w:p>
    <w:p w14:paraId="798CAE17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</w:p>
    <w:p w14:paraId="703AF91E" w14:textId="1D81043F" w:rsidR="007E1C73" w:rsidRPr="00BD2365" w:rsidRDefault="007E1C73" w:rsidP="007405D0">
      <w:pPr>
        <w:spacing w:after="80" w:line="240" w:lineRule="auto"/>
        <w:jc w:val="both"/>
        <w:rPr>
          <w:rFonts w:eastAsia="Times New Roman"/>
          <w:b/>
          <w:bCs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b/>
          <w:bCs/>
          <w:color w:val="000000"/>
          <w:sz w:val="22"/>
          <w:szCs w:val="22"/>
          <w:lang w:eastAsia="pt-BR"/>
        </w:rPr>
        <w:t>CLÁUSULA QUARTA – DAS OBRIGAÇÕES DA PARCEIRA</w:t>
      </w:r>
    </w:p>
    <w:p w14:paraId="2173F47A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Compete à PARCEIRA:</w:t>
      </w:r>
    </w:p>
    <w:p w14:paraId="39EAE2A2" w14:textId="2A426609" w:rsidR="007E1C73" w:rsidRPr="00BD2365" w:rsidRDefault="007E1C73" w:rsidP="007405D0">
      <w:pPr>
        <w:pStyle w:val="PargrafodaLista"/>
        <w:numPr>
          <w:ilvl w:val="0"/>
          <w:numId w:val="24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 xml:space="preserve">realizar a </w:t>
      </w:r>
      <w:r w:rsidR="00301FB6" w:rsidRPr="00BD2365">
        <w:rPr>
          <w:rFonts w:ascii="Arial" w:hAnsi="Arial" w:cs="Arial"/>
          <w:color w:val="000000"/>
          <w:sz w:val="22"/>
          <w:szCs w:val="22"/>
        </w:rPr>
        <w:t>parceria conforme estabelecido na Cl</w:t>
      </w:r>
      <w:r w:rsidR="00BD2365">
        <w:rPr>
          <w:rFonts w:ascii="Arial" w:hAnsi="Arial" w:cs="Arial"/>
          <w:color w:val="000000"/>
          <w:sz w:val="22"/>
          <w:szCs w:val="22"/>
        </w:rPr>
        <w:t>á</w:t>
      </w:r>
      <w:r w:rsidR="00301FB6" w:rsidRPr="00BD2365">
        <w:rPr>
          <w:rFonts w:ascii="Arial" w:hAnsi="Arial" w:cs="Arial"/>
          <w:color w:val="000000"/>
          <w:sz w:val="22"/>
          <w:szCs w:val="22"/>
        </w:rPr>
        <w:t>usula Primeira</w:t>
      </w:r>
      <w:r w:rsidRPr="00BD2365">
        <w:rPr>
          <w:rFonts w:ascii="Arial" w:hAnsi="Arial" w:cs="Arial"/>
          <w:color w:val="000000"/>
          <w:sz w:val="22"/>
          <w:szCs w:val="22"/>
        </w:rPr>
        <w:t>;</w:t>
      </w:r>
    </w:p>
    <w:p w14:paraId="6CF749B2" w14:textId="7172A7A0" w:rsidR="007E1C73" w:rsidRPr="00BD2365" w:rsidRDefault="007E1C73" w:rsidP="007405D0">
      <w:pPr>
        <w:pStyle w:val="PargrafodaLista"/>
        <w:numPr>
          <w:ilvl w:val="0"/>
          <w:numId w:val="24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utilizar os dados pessoais recebidos exclusivamente para a finalidade informada aos titulares;</w:t>
      </w:r>
    </w:p>
    <w:p w14:paraId="685D22AF" w14:textId="143EE533" w:rsidR="007E1C73" w:rsidRPr="00BD2365" w:rsidRDefault="007E1C73" w:rsidP="007405D0">
      <w:pPr>
        <w:pStyle w:val="PargrafodaLista"/>
        <w:numPr>
          <w:ilvl w:val="0"/>
          <w:numId w:val="24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não compartilhar os dados com terceiros;</w:t>
      </w:r>
    </w:p>
    <w:p w14:paraId="27EF51D6" w14:textId="725CB10E" w:rsidR="007E1C73" w:rsidRPr="00BD2365" w:rsidRDefault="007E1C73" w:rsidP="007405D0">
      <w:pPr>
        <w:pStyle w:val="PargrafodaLista"/>
        <w:numPr>
          <w:ilvl w:val="0"/>
          <w:numId w:val="24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adotar medidas de segurança aptas a proteger os dados pessoais;</w:t>
      </w:r>
    </w:p>
    <w:p w14:paraId="6086B938" w14:textId="14EF2709" w:rsidR="007E1C73" w:rsidRPr="00BD2365" w:rsidRDefault="007E1C73" w:rsidP="007405D0">
      <w:pPr>
        <w:pStyle w:val="PargrafodaLista"/>
        <w:numPr>
          <w:ilvl w:val="0"/>
          <w:numId w:val="24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eliminar os dados após o término do prazo autorizado;</w:t>
      </w:r>
    </w:p>
    <w:p w14:paraId="7876BA78" w14:textId="6138C004" w:rsidR="007E1C73" w:rsidRPr="00BD2365" w:rsidRDefault="007E1C73" w:rsidP="007405D0">
      <w:pPr>
        <w:pStyle w:val="PargrafodaLista"/>
        <w:numPr>
          <w:ilvl w:val="0"/>
          <w:numId w:val="24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cooperar com a Emdec no atendimento de eventuais solicitações de titulares de dados.</w:t>
      </w:r>
    </w:p>
    <w:p w14:paraId="7BDBCB2F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</w:p>
    <w:p w14:paraId="0E10E146" w14:textId="24FF93F4" w:rsidR="007E1C73" w:rsidRPr="00BD2365" w:rsidRDefault="007E1C73" w:rsidP="007405D0">
      <w:pPr>
        <w:spacing w:after="80" w:line="240" w:lineRule="auto"/>
        <w:jc w:val="both"/>
        <w:rPr>
          <w:rFonts w:eastAsia="Times New Roman"/>
          <w:b/>
          <w:bCs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b/>
          <w:bCs/>
          <w:color w:val="000000"/>
          <w:sz w:val="22"/>
          <w:szCs w:val="22"/>
          <w:lang w:eastAsia="pt-BR"/>
        </w:rPr>
        <w:t>CLÁUSULA QUINTA – DO TRATAMENTO DE DADOS PESSOAIS</w:t>
      </w:r>
    </w:p>
    <w:p w14:paraId="389F0296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lastRenderedPageBreak/>
        <w:t>O tratamento de dados pessoais decorrente deste Termo observará integralmente a Lei Geral de Proteção de Dados Pessoais (Lei nº 13.709/2018).</w:t>
      </w:r>
    </w:p>
    <w:p w14:paraId="47330B42" w14:textId="7B90D3DD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§1º O compartilhamento de dados pessoais somente ocorrerá mediante consentimento específico, livre, informado e inequívoco do titular, coletado pela Emdec no ato da inscrição.</w:t>
      </w:r>
    </w:p>
    <w:p w14:paraId="0C43C9DB" w14:textId="2EB4B679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§2º Os dados pessoais a serem compartilhados serão limitados a: [ex.: nome e e-mail], sendo vedado o tratamento de dados sensíveis ou excessivos.</w:t>
      </w:r>
    </w:p>
    <w:p w14:paraId="1FA39919" w14:textId="224CEB6F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§3º A finalidade do tratamento pela PARCEIRA será exclusivamente: [ex.: envio de c</w:t>
      </w:r>
      <w:r w:rsidR="007405D0" w:rsidRPr="00BD2365">
        <w:rPr>
          <w:rFonts w:eastAsia="Times New Roman"/>
          <w:color w:val="000000"/>
          <w:sz w:val="22"/>
          <w:szCs w:val="22"/>
          <w:lang w:eastAsia="pt-BR"/>
        </w:rPr>
        <w:t>amisetas</w:t>
      </w:r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 promocionais relacionadas ao evento</w:t>
      </w:r>
      <w:r w:rsidR="00301FB6" w:rsidRPr="00BD2365">
        <w:rPr>
          <w:rFonts w:eastAsia="Times New Roman"/>
          <w:color w:val="000000"/>
          <w:sz w:val="22"/>
          <w:szCs w:val="22"/>
          <w:lang w:eastAsia="pt-BR"/>
        </w:rPr>
        <w:t>/ação educativa</w:t>
      </w:r>
      <w:r w:rsidRPr="00BD2365">
        <w:rPr>
          <w:rFonts w:eastAsia="Times New Roman"/>
          <w:color w:val="000000"/>
          <w:sz w:val="22"/>
          <w:szCs w:val="22"/>
          <w:lang w:eastAsia="pt-BR"/>
        </w:rPr>
        <w:t>].</w:t>
      </w:r>
    </w:p>
    <w:p w14:paraId="623512F2" w14:textId="29D6F11E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§4º O prazo de utilização dos dados pela PARCEIRA será de: [</w:t>
      </w:r>
      <w:r w:rsidR="00301FB6" w:rsidRPr="00BD2365">
        <w:rPr>
          <w:rFonts w:eastAsia="Times New Roman"/>
          <w:color w:val="000000"/>
          <w:sz w:val="22"/>
          <w:szCs w:val="22"/>
          <w:lang w:eastAsia="pt-BR"/>
        </w:rPr>
        <w:t xml:space="preserve">a </w:t>
      </w:r>
      <w:r w:rsidRPr="00BD2365">
        <w:rPr>
          <w:rFonts w:eastAsia="Times New Roman"/>
          <w:color w:val="000000"/>
          <w:sz w:val="22"/>
          <w:szCs w:val="22"/>
          <w:lang w:eastAsia="pt-BR"/>
        </w:rPr>
        <w:t>definir], após o qual deverão ser eliminados.</w:t>
      </w:r>
    </w:p>
    <w:p w14:paraId="61BE16C8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</w:p>
    <w:p w14:paraId="008BEE89" w14:textId="3A0EB838" w:rsidR="007E1C73" w:rsidRPr="00BD2365" w:rsidRDefault="007E1C73" w:rsidP="007405D0">
      <w:pPr>
        <w:spacing w:after="80" w:line="240" w:lineRule="auto"/>
        <w:jc w:val="both"/>
        <w:rPr>
          <w:rFonts w:eastAsia="Times New Roman"/>
          <w:b/>
          <w:bCs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b/>
          <w:bCs/>
          <w:color w:val="000000"/>
          <w:sz w:val="22"/>
          <w:szCs w:val="22"/>
          <w:lang w:eastAsia="pt-BR"/>
        </w:rPr>
        <w:t>CLÁUSULA SEXTA – DA SEGURANÇA DA INFORMAÇÃO</w:t>
      </w:r>
    </w:p>
    <w:p w14:paraId="134AB837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A PARCEIRA compromete-se a:</w:t>
      </w:r>
    </w:p>
    <w:p w14:paraId="6B55C529" w14:textId="0AFA60E2" w:rsidR="007E1C73" w:rsidRPr="00BD2365" w:rsidRDefault="007E1C73" w:rsidP="007405D0">
      <w:pPr>
        <w:pStyle w:val="PargrafodaLista"/>
        <w:numPr>
          <w:ilvl w:val="0"/>
          <w:numId w:val="25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adotar medidas técnicas e administrativas aptas a proteger os dados pessoais contra acessos não autorizados e situações acidentais ou ilícitas;</w:t>
      </w:r>
    </w:p>
    <w:p w14:paraId="2FA256C6" w14:textId="7921E623" w:rsidR="007E1C73" w:rsidRPr="00BD2365" w:rsidRDefault="007E1C73" w:rsidP="007405D0">
      <w:pPr>
        <w:pStyle w:val="PargrafodaLista"/>
        <w:numPr>
          <w:ilvl w:val="0"/>
          <w:numId w:val="25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restringir o acesso aos dados apenas a pessoas autorizadas;</w:t>
      </w:r>
    </w:p>
    <w:p w14:paraId="3489E389" w14:textId="4FEDBF3B" w:rsidR="007E1C73" w:rsidRPr="00BD2365" w:rsidRDefault="007E1C73" w:rsidP="007405D0">
      <w:pPr>
        <w:pStyle w:val="PargrafodaLista"/>
        <w:numPr>
          <w:ilvl w:val="0"/>
          <w:numId w:val="25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comunicar à Emdec, em prazo razoável, qualquer incidente de segurança que possa acarretar risco ou danos aos titulares.</w:t>
      </w:r>
    </w:p>
    <w:p w14:paraId="54B8F9E7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</w:p>
    <w:p w14:paraId="507B48D6" w14:textId="547CD9B6" w:rsidR="007E1C73" w:rsidRPr="00BD2365" w:rsidRDefault="007E1C73" w:rsidP="007405D0">
      <w:pPr>
        <w:spacing w:after="80" w:line="240" w:lineRule="auto"/>
        <w:jc w:val="both"/>
        <w:rPr>
          <w:rFonts w:eastAsia="Times New Roman"/>
          <w:b/>
          <w:bCs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b/>
          <w:bCs/>
          <w:color w:val="000000"/>
          <w:sz w:val="22"/>
          <w:szCs w:val="22"/>
          <w:lang w:eastAsia="pt-BR"/>
        </w:rPr>
        <w:t>CLÁUSULA SÉTIMA – DOS DIREITOS DOS TITULARES</w:t>
      </w:r>
    </w:p>
    <w:p w14:paraId="24A617AB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A PARCEIRA deverá assegurar o atendimento aos direitos dos titulares previstos na legislação, inclusive quanto a:</w:t>
      </w:r>
    </w:p>
    <w:p w14:paraId="12E6B5B8" w14:textId="77777777" w:rsidR="007E1C73" w:rsidRPr="00BD2365" w:rsidRDefault="007E1C73" w:rsidP="007405D0">
      <w:pPr>
        <w:numPr>
          <w:ilvl w:val="0"/>
          <w:numId w:val="22"/>
        </w:numPr>
        <w:tabs>
          <w:tab w:val="clear" w:pos="720"/>
          <w:tab w:val="num" w:pos="567"/>
        </w:tabs>
        <w:spacing w:after="80" w:line="240" w:lineRule="auto"/>
        <w:ind w:left="567" w:hanging="567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confirmação de tratamento; </w:t>
      </w:r>
    </w:p>
    <w:p w14:paraId="37D608F8" w14:textId="77777777" w:rsidR="007E1C73" w:rsidRPr="00BD2365" w:rsidRDefault="007E1C73" w:rsidP="007405D0">
      <w:pPr>
        <w:numPr>
          <w:ilvl w:val="0"/>
          <w:numId w:val="22"/>
        </w:numPr>
        <w:tabs>
          <w:tab w:val="clear" w:pos="720"/>
          <w:tab w:val="num" w:pos="567"/>
        </w:tabs>
        <w:spacing w:after="80" w:line="240" w:lineRule="auto"/>
        <w:ind w:left="567" w:hanging="567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acesso aos dados; </w:t>
      </w:r>
    </w:p>
    <w:p w14:paraId="2922E39E" w14:textId="77777777" w:rsidR="007E1C73" w:rsidRPr="00BD2365" w:rsidRDefault="007E1C73" w:rsidP="007405D0">
      <w:pPr>
        <w:numPr>
          <w:ilvl w:val="0"/>
          <w:numId w:val="22"/>
        </w:numPr>
        <w:tabs>
          <w:tab w:val="clear" w:pos="720"/>
          <w:tab w:val="num" w:pos="567"/>
        </w:tabs>
        <w:spacing w:after="80" w:line="240" w:lineRule="auto"/>
        <w:ind w:left="567" w:hanging="567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correção; </w:t>
      </w:r>
    </w:p>
    <w:p w14:paraId="3A82EFDA" w14:textId="77777777" w:rsidR="007E1C73" w:rsidRPr="00BD2365" w:rsidRDefault="007E1C73" w:rsidP="007405D0">
      <w:pPr>
        <w:numPr>
          <w:ilvl w:val="0"/>
          <w:numId w:val="22"/>
        </w:numPr>
        <w:tabs>
          <w:tab w:val="clear" w:pos="720"/>
          <w:tab w:val="num" w:pos="567"/>
        </w:tabs>
        <w:spacing w:after="80" w:line="240" w:lineRule="auto"/>
        <w:ind w:left="567" w:hanging="567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eliminação; </w:t>
      </w:r>
    </w:p>
    <w:p w14:paraId="4C3854AA" w14:textId="77777777" w:rsidR="007E1C73" w:rsidRPr="00BD2365" w:rsidRDefault="007E1C73" w:rsidP="007405D0">
      <w:pPr>
        <w:numPr>
          <w:ilvl w:val="0"/>
          <w:numId w:val="22"/>
        </w:numPr>
        <w:tabs>
          <w:tab w:val="clear" w:pos="720"/>
          <w:tab w:val="num" w:pos="567"/>
        </w:tabs>
        <w:spacing w:after="80" w:line="240" w:lineRule="auto"/>
        <w:ind w:left="567" w:hanging="567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revogação do consentimento. </w:t>
      </w:r>
    </w:p>
    <w:p w14:paraId="2814C8C3" w14:textId="47D01F53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Parágrafo único. A PARCEIRA deverá informar à E</w:t>
      </w:r>
      <w:r w:rsidR="007405D0" w:rsidRPr="00BD2365">
        <w:rPr>
          <w:rFonts w:eastAsia="Times New Roman"/>
          <w:color w:val="000000"/>
          <w:sz w:val="22"/>
          <w:szCs w:val="22"/>
          <w:lang w:eastAsia="pt-BR"/>
        </w:rPr>
        <w:t>mdec</w:t>
      </w:r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 eventuais solicitações recebidas, quando relacionadas aos dados compartilhados no âmbito desta parceria.</w:t>
      </w:r>
    </w:p>
    <w:p w14:paraId="61D80F05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</w:p>
    <w:p w14:paraId="3F0EE2A7" w14:textId="5757E424" w:rsidR="007E1C73" w:rsidRPr="00BD2365" w:rsidRDefault="007E1C73" w:rsidP="007405D0">
      <w:pPr>
        <w:spacing w:after="80" w:line="240" w:lineRule="auto"/>
        <w:jc w:val="both"/>
        <w:rPr>
          <w:rFonts w:eastAsia="Times New Roman"/>
          <w:b/>
          <w:bCs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b/>
          <w:bCs/>
          <w:color w:val="000000"/>
          <w:sz w:val="22"/>
          <w:szCs w:val="22"/>
          <w:lang w:eastAsia="pt-BR"/>
        </w:rPr>
        <w:t>CLÁUSULA OITAVA – DA RESPONSABILIDADE</w:t>
      </w:r>
    </w:p>
    <w:p w14:paraId="3919F171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Cada parte será responsável pelos danos que causar em decorrência do descumprimento das obrigações previstas neste Termo e na legislação aplicável, especialmente no que se refere à proteção de dados pessoais.</w:t>
      </w:r>
    </w:p>
    <w:p w14:paraId="7C7A6411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</w:p>
    <w:p w14:paraId="2AE22A2D" w14:textId="38C519C5" w:rsidR="007E1C73" w:rsidRPr="00BD2365" w:rsidRDefault="007E1C73" w:rsidP="007405D0">
      <w:pPr>
        <w:spacing w:after="80" w:line="240" w:lineRule="auto"/>
        <w:jc w:val="both"/>
        <w:rPr>
          <w:rFonts w:eastAsia="Times New Roman"/>
          <w:b/>
          <w:bCs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b/>
          <w:bCs/>
          <w:color w:val="000000"/>
          <w:sz w:val="22"/>
          <w:szCs w:val="22"/>
          <w:lang w:eastAsia="pt-BR"/>
        </w:rPr>
        <w:t>CLÁUSULA NONA – DA VIGÊNCIA</w:t>
      </w:r>
    </w:p>
    <w:p w14:paraId="4178C79B" w14:textId="15D7561B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O presente Termo terá vigência a partir de sua assinatura até [data ou término do evento</w:t>
      </w:r>
      <w:r w:rsidR="00301FB6" w:rsidRPr="00BD2365">
        <w:rPr>
          <w:rFonts w:eastAsia="Times New Roman"/>
          <w:color w:val="000000"/>
          <w:sz w:val="22"/>
          <w:szCs w:val="22"/>
          <w:lang w:eastAsia="pt-BR"/>
        </w:rPr>
        <w:t>/ação educativa</w:t>
      </w:r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 + prazo de tratamento de dados].</w:t>
      </w:r>
    </w:p>
    <w:p w14:paraId="738C8E5D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</w:p>
    <w:p w14:paraId="5C66B7AD" w14:textId="7E5DE7A5" w:rsidR="007E1C73" w:rsidRPr="00BD2365" w:rsidRDefault="007E1C73" w:rsidP="007405D0">
      <w:pPr>
        <w:spacing w:after="80" w:line="240" w:lineRule="auto"/>
        <w:jc w:val="both"/>
        <w:rPr>
          <w:rFonts w:eastAsia="Times New Roman"/>
          <w:b/>
          <w:bCs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b/>
          <w:bCs/>
          <w:color w:val="000000"/>
          <w:sz w:val="22"/>
          <w:szCs w:val="22"/>
          <w:lang w:eastAsia="pt-BR"/>
        </w:rPr>
        <w:t>CLÁUSULA DÉCIMA – DISPOSIÇÕES GERAIS</w:t>
      </w:r>
    </w:p>
    <w:p w14:paraId="2E508627" w14:textId="565AAF3D" w:rsidR="007E1C73" w:rsidRPr="00BD2365" w:rsidRDefault="007E1C73" w:rsidP="007405D0">
      <w:pPr>
        <w:pStyle w:val="PargrafodaLista"/>
        <w:numPr>
          <w:ilvl w:val="0"/>
          <w:numId w:val="26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Este Termo não implica exclusividade entre as partes;</w:t>
      </w:r>
    </w:p>
    <w:p w14:paraId="35BC0DAB" w14:textId="4F0F88BF" w:rsidR="007E1C73" w:rsidRPr="00BD2365" w:rsidRDefault="007E1C73" w:rsidP="007405D0">
      <w:pPr>
        <w:pStyle w:val="PargrafodaLista"/>
        <w:numPr>
          <w:ilvl w:val="0"/>
          <w:numId w:val="26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Eventuais omissões serão resolvidas de comum acordo, observada a legislação vigente;</w:t>
      </w:r>
    </w:p>
    <w:p w14:paraId="6BA14C40" w14:textId="7B4DD4C5" w:rsidR="007E1C73" w:rsidRPr="00BD2365" w:rsidRDefault="007E1C73" w:rsidP="007405D0">
      <w:pPr>
        <w:pStyle w:val="PargrafodaLista"/>
        <w:numPr>
          <w:ilvl w:val="0"/>
          <w:numId w:val="26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D2365">
        <w:rPr>
          <w:rFonts w:ascii="Arial" w:hAnsi="Arial" w:cs="Arial"/>
          <w:color w:val="000000"/>
          <w:sz w:val="22"/>
          <w:szCs w:val="22"/>
        </w:rPr>
        <w:t>Fica eleito o foro da Comarca de Campinas-SP para dirimir eventuais controvérsias.</w:t>
      </w:r>
    </w:p>
    <w:p w14:paraId="612EA91B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</w:p>
    <w:p w14:paraId="140862B9" w14:textId="723E7580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lastRenderedPageBreak/>
        <w:t>E, por estarem de acordo, as partes assinam o presente instrumento.</w:t>
      </w:r>
    </w:p>
    <w:p w14:paraId="47BE8E73" w14:textId="77777777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</w:p>
    <w:p w14:paraId="20C01080" w14:textId="505138F1" w:rsidR="007E1C73" w:rsidRPr="00BD2365" w:rsidRDefault="007E1C73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Campinas, ___</w:t>
      </w:r>
      <w:r w:rsidR="00BD2365">
        <w:rPr>
          <w:rFonts w:eastAsia="Times New Roman"/>
          <w:color w:val="000000"/>
          <w:sz w:val="22"/>
          <w:szCs w:val="22"/>
          <w:lang w:eastAsia="pt-BR"/>
        </w:rPr>
        <w:t>_</w:t>
      </w:r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 de __________ </w:t>
      </w:r>
      <w:proofErr w:type="spellStart"/>
      <w:r w:rsidRPr="00BD2365">
        <w:rPr>
          <w:rFonts w:eastAsia="Times New Roman"/>
          <w:color w:val="000000"/>
          <w:sz w:val="22"/>
          <w:szCs w:val="22"/>
          <w:lang w:eastAsia="pt-BR"/>
        </w:rPr>
        <w:t>de</w:t>
      </w:r>
      <w:proofErr w:type="spellEnd"/>
      <w:r w:rsidRPr="00BD2365">
        <w:rPr>
          <w:rFonts w:eastAsia="Times New Roman"/>
          <w:color w:val="000000"/>
          <w:sz w:val="22"/>
          <w:szCs w:val="22"/>
          <w:lang w:eastAsia="pt-BR"/>
        </w:rPr>
        <w:t xml:space="preserve"> 2026.</w:t>
      </w:r>
    </w:p>
    <w:p w14:paraId="4E4EDEB2" w14:textId="57024EF0" w:rsidR="007E1C73" w:rsidRPr="00BD2365" w:rsidRDefault="00BD2365" w:rsidP="007405D0">
      <w:pPr>
        <w:spacing w:after="80" w:line="240" w:lineRule="auto"/>
        <w:jc w:val="both"/>
        <w:rPr>
          <w:rFonts w:eastAsia="Times New Roman"/>
          <w:color w:val="000000"/>
          <w:sz w:val="22"/>
          <w:szCs w:val="22"/>
          <w:lang w:eastAsia="pt-BR"/>
        </w:rPr>
      </w:pPr>
      <w:r>
        <w:rPr>
          <w:rFonts w:eastAsia="Times New Roman"/>
          <w:color w:val="000000"/>
          <w:sz w:val="22"/>
          <w:szCs w:val="22"/>
          <w:lang w:eastAsia="pt-BR"/>
        </w:rPr>
        <w:br/>
      </w:r>
    </w:p>
    <w:p w14:paraId="27222EF4" w14:textId="385D263C" w:rsidR="007E1C73" w:rsidRPr="00BD2365" w:rsidRDefault="007E1C73" w:rsidP="00BD2365">
      <w:pPr>
        <w:spacing w:after="80" w:line="240" w:lineRule="auto"/>
        <w:jc w:val="center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Emdec</w:t>
      </w:r>
    </w:p>
    <w:p w14:paraId="2CA57462" w14:textId="0E9B41C7" w:rsidR="007E1C73" w:rsidRPr="00BD2365" w:rsidRDefault="00BD2365" w:rsidP="00BD2365">
      <w:pPr>
        <w:spacing w:after="80" w:line="240" w:lineRule="auto"/>
        <w:jc w:val="center"/>
        <w:rPr>
          <w:rFonts w:eastAsia="Times New Roman"/>
          <w:color w:val="000000"/>
          <w:sz w:val="22"/>
          <w:szCs w:val="22"/>
          <w:lang w:eastAsia="pt-BR"/>
        </w:rPr>
      </w:pPr>
      <w:r>
        <w:rPr>
          <w:rFonts w:eastAsia="Times New Roman"/>
          <w:color w:val="000000"/>
          <w:sz w:val="22"/>
          <w:szCs w:val="22"/>
          <w:lang w:eastAsia="pt-BR"/>
        </w:rPr>
        <w:br/>
      </w:r>
    </w:p>
    <w:p w14:paraId="197878EA" w14:textId="42C2222A" w:rsidR="007E1C73" w:rsidRPr="00BD2365" w:rsidRDefault="007E1C73" w:rsidP="00BD2365">
      <w:pPr>
        <w:spacing w:after="80" w:line="240" w:lineRule="auto"/>
        <w:jc w:val="center"/>
        <w:rPr>
          <w:rFonts w:eastAsia="Times New Roman"/>
          <w:color w:val="000000"/>
          <w:sz w:val="22"/>
          <w:szCs w:val="22"/>
          <w:lang w:eastAsia="pt-BR"/>
        </w:rPr>
      </w:pPr>
      <w:r w:rsidRPr="00BD2365">
        <w:rPr>
          <w:rFonts w:eastAsia="Times New Roman"/>
          <w:color w:val="000000"/>
          <w:sz w:val="22"/>
          <w:szCs w:val="22"/>
          <w:lang w:eastAsia="pt-BR"/>
        </w:rPr>
        <w:t>PARCEIRA</w:t>
      </w:r>
    </w:p>
    <w:p w14:paraId="73994358" w14:textId="2D1EC6D1" w:rsidR="004B55FE" w:rsidRPr="007E1C73" w:rsidRDefault="004B55FE" w:rsidP="007405D0">
      <w:pPr>
        <w:spacing w:after="8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4B55FE" w:rsidRPr="007E1C73" w:rsidSect="00396490">
      <w:headerReference w:type="default" r:id="rId7"/>
      <w:footerReference w:type="default" r:id="rId8"/>
      <w:pgSz w:w="11906" w:h="16838"/>
      <w:pgMar w:top="1701" w:right="1134" w:bottom="1247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92D5" w14:textId="77777777" w:rsidR="00FE43A9" w:rsidRDefault="00FE43A9" w:rsidP="00523430">
      <w:pPr>
        <w:spacing w:after="0" w:line="240" w:lineRule="auto"/>
      </w:pPr>
      <w:r>
        <w:separator/>
      </w:r>
    </w:p>
  </w:endnote>
  <w:endnote w:type="continuationSeparator" w:id="0">
    <w:p w14:paraId="444F1A1A" w14:textId="77777777" w:rsidR="00FE43A9" w:rsidRDefault="00FE43A9" w:rsidP="0052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9BAB" w14:textId="22FE6045" w:rsidR="00523430" w:rsidRDefault="00946824" w:rsidP="00040961">
    <w:pPr>
      <w:pStyle w:val="Rodap"/>
      <w:jc w:val="center"/>
      <w:rPr>
        <w:rFonts w:ascii="Arial Black" w:hAnsi="Arial Black"/>
        <w:b/>
        <w:color w:val="2E3192"/>
        <w:sz w:val="20"/>
      </w:rPr>
    </w:pPr>
    <w:r w:rsidRPr="00C54CE3">
      <w:rPr>
        <w:noProof/>
        <w:color w:val="2E3192"/>
        <w:sz w:val="1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9E3A520" wp14:editId="309969D6">
              <wp:simplePos x="0" y="0"/>
              <wp:positionH relativeFrom="column">
                <wp:posOffset>5724415</wp:posOffset>
              </wp:positionH>
              <wp:positionV relativeFrom="paragraph">
                <wp:posOffset>105134</wp:posOffset>
              </wp:positionV>
              <wp:extent cx="254000" cy="22987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54000" cy="229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524C37" w14:textId="77777777" w:rsidR="00487A0B" w:rsidRPr="00C54CE3" w:rsidRDefault="00487A0B" w:rsidP="00487A0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54CE3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54CE3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C54CE3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54CE3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C54CE3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9E3A52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50.75pt;margin-top:8.3pt;width:20pt;height:18.1pt;rotation:180;flip:y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" stroked="f">
              <v:textbox>
                <w:txbxContent>
                  <w:p w14:paraId="27524C37" w14:textId="77777777" w:rsidR="00487A0B" w:rsidRPr="00C54CE3" w:rsidRDefault="00487A0B" w:rsidP="00487A0B">
                    <w:pPr>
                      <w:rPr>
                        <w:sz w:val="18"/>
                        <w:szCs w:val="18"/>
                      </w:rPr>
                    </w:pPr>
                    <w:r w:rsidRPr="00C54CE3">
                      <w:rPr>
                        <w:sz w:val="18"/>
                        <w:szCs w:val="18"/>
                      </w:rPr>
                      <w:fldChar w:fldCharType="begin"/>
                    </w:r>
                    <w:r w:rsidRPr="00C54CE3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C54CE3">
                      <w:rPr>
                        <w:sz w:val="18"/>
                        <w:szCs w:val="18"/>
                      </w:rPr>
                      <w:fldChar w:fldCharType="separate"/>
                    </w:r>
                    <w:r w:rsidRPr="00C54CE3">
                      <w:rPr>
                        <w:sz w:val="18"/>
                        <w:szCs w:val="18"/>
                      </w:rPr>
                      <w:t>1</w:t>
                    </w:r>
                    <w:r w:rsidRPr="00C54CE3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23430">
      <w:rPr>
        <w:rFonts w:ascii="Arial Black" w:hAnsi="Arial Black"/>
        <w:b/>
        <w:noProof/>
        <w:color w:val="2E3192"/>
        <w:sz w:val="20"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5632E7D" wp14:editId="78FB7967">
              <wp:simplePos x="0" y="0"/>
              <wp:positionH relativeFrom="column">
                <wp:posOffset>-1184910</wp:posOffset>
              </wp:positionH>
              <wp:positionV relativeFrom="paragraph">
                <wp:posOffset>-32081</wp:posOffset>
              </wp:positionV>
              <wp:extent cx="8315325" cy="0"/>
              <wp:effectExtent l="0" t="19050" r="47625" b="3810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15325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2E319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47E150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93.3pt;margin-top:-2.55pt;width:654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" strokecolor="#2e3192" strokeweight="4.5pt"/>
          </w:pict>
        </mc:Fallback>
      </mc:AlternateContent>
    </w:r>
    <w:r w:rsidR="00523430" w:rsidRPr="00040961">
      <w:rPr>
        <w:rFonts w:ascii="Arial Black" w:hAnsi="Arial Black"/>
        <w:b/>
        <w:color w:val="2E3192"/>
        <w:sz w:val="20"/>
      </w:rPr>
      <w:t>EMPRESA MUNICIPAL DE DESENVOLVIMENTO DE CAMPINAS</w:t>
    </w:r>
    <w:r w:rsidR="00523430">
      <w:rPr>
        <w:rFonts w:ascii="Arial Black" w:hAnsi="Arial Black"/>
        <w:b/>
        <w:color w:val="2E3192"/>
        <w:sz w:val="20"/>
      </w:rPr>
      <w:t xml:space="preserve"> S/A</w:t>
    </w:r>
  </w:p>
  <w:p w14:paraId="7F81CBE1" w14:textId="585A8071" w:rsidR="00523430" w:rsidRPr="00F91DB6" w:rsidRDefault="00523430" w:rsidP="00040961">
    <w:pPr>
      <w:pStyle w:val="Rodap"/>
      <w:jc w:val="center"/>
      <w:rPr>
        <w:color w:val="2E3192"/>
        <w:sz w:val="16"/>
      </w:rPr>
    </w:pPr>
    <w:r w:rsidRPr="00F91DB6">
      <w:rPr>
        <w:color w:val="2E3192"/>
        <w:sz w:val="16"/>
      </w:rPr>
      <w:t xml:space="preserve">Rua Dr. Salles Oliveira, 1028 – Vila Industrial – Campinas/SP – CEP: 13035-270 – </w:t>
    </w:r>
    <w:r>
      <w:rPr>
        <w:color w:val="2E3192"/>
        <w:sz w:val="16"/>
      </w:rPr>
      <w:t xml:space="preserve">Fale Conosco EMDEC 118 </w:t>
    </w:r>
    <w:r w:rsidRPr="00F91DB6">
      <w:rPr>
        <w:color w:val="2E3192"/>
        <w:sz w:val="16"/>
      </w:rPr>
      <w:t>www.emdec.com.br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0D8C" w14:textId="77777777" w:rsidR="00FE43A9" w:rsidRDefault="00FE43A9" w:rsidP="00523430">
      <w:pPr>
        <w:spacing w:after="0" w:line="240" w:lineRule="auto"/>
      </w:pPr>
      <w:r>
        <w:separator/>
      </w:r>
    </w:p>
  </w:footnote>
  <w:footnote w:type="continuationSeparator" w:id="0">
    <w:p w14:paraId="1B47DACE" w14:textId="77777777" w:rsidR="00FE43A9" w:rsidRDefault="00FE43A9" w:rsidP="0052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558C" w14:textId="77777777" w:rsidR="00523430" w:rsidRDefault="00573DA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41B702E" wp14:editId="0BAB92D2">
          <wp:simplePos x="0" y="0"/>
          <wp:positionH relativeFrom="column">
            <wp:posOffset>-556260</wp:posOffset>
          </wp:positionH>
          <wp:positionV relativeFrom="paragraph">
            <wp:posOffset>-426389</wp:posOffset>
          </wp:positionV>
          <wp:extent cx="2009775" cy="819150"/>
          <wp:effectExtent l="0" t="0" r="9525" b="0"/>
          <wp:wrapSquare wrapText="bothSides"/>
          <wp:docPr id="39" name="Imagem 0" descr="EMDEC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DEC cop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77D3"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02C2A4D" wp14:editId="495FA5A9">
              <wp:simplePos x="0" y="0"/>
              <wp:positionH relativeFrom="column">
                <wp:posOffset>-1127760</wp:posOffset>
              </wp:positionH>
              <wp:positionV relativeFrom="paragraph">
                <wp:posOffset>314629</wp:posOffset>
              </wp:positionV>
              <wp:extent cx="8286750" cy="0"/>
              <wp:effectExtent l="0" t="19050" r="38100" b="381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6750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2E319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10B82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8.8pt;margin-top:24.75pt;width:652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" strokecolor="#2e3192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994"/>
    <w:multiLevelType w:val="multilevel"/>
    <w:tmpl w:val="06EA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769C6"/>
    <w:multiLevelType w:val="multilevel"/>
    <w:tmpl w:val="23EE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6156E"/>
    <w:multiLevelType w:val="multilevel"/>
    <w:tmpl w:val="7D78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51D43"/>
    <w:multiLevelType w:val="multilevel"/>
    <w:tmpl w:val="7AD8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86EA5"/>
    <w:multiLevelType w:val="hybridMultilevel"/>
    <w:tmpl w:val="0396038E"/>
    <w:lvl w:ilvl="0" w:tplc="15FA6D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9025A"/>
    <w:multiLevelType w:val="hybridMultilevel"/>
    <w:tmpl w:val="D52C83CA"/>
    <w:lvl w:ilvl="0" w:tplc="822C76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052B3"/>
    <w:multiLevelType w:val="hybridMultilevel"/>
    <w:tmpl w:val="B330B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2C1A"/>
    <w:multiLevelType w:val="multilevel"/>
    <w:tmpl w:val="2DD6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0476A"/>
    <w:multiLevelType w:val="multilevel"/>
    <w:tmpl w:val="EF66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855AD"/>
    <w:multiLevelType w:val="hybridMultilevel"/>
    <w:tmpl w:val="DACEB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47DDD"/>
    <w:multiLevelType w:val="hybridMultilevel"/>
    <w:tmpl w:val="38021226"/>
    <w:lvl w:ilvl="0" w:tplc="04E04D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23332"/>
    <w:multiLevelType w:val="multilevel"/>
    <w:tmpl w:val="96BA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D7FFC"/>
    <w:multiLevelType w:val="hybridMultilevel"/>
    <w:tmpl w:val="C4E66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32572"/>
    <w:multiLevelType w:val="hybridMultilevel"/>
    <w:tmpl w:val="73389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D3A69"/>
    <w:multiLevelType w:val="hybridMultilevel"/>
    <w:tmpl w:val="2690D216"/>
    <w:lvl w:ilvl="0" w:tplc="822C76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F7AEF"/>
    <w:multiLevelType w:val="hybridMultilevel"/>
    <w:tmpl w:val="C9881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523D2"/>
    <w:multiLevelType w:val="hybridMultilevel"/>
    <w:tmpl w:val="C714DC96"/>
    <w:lvl w:ilvl="0" w:tplc="6F245360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41BA0"/>
    <w:multiLevelType w:val="multilevel"/>
    <w:tmpl w:val="181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03E40"/>
    <w:multiLevelType w:val="hybridMultilevel"/>
    <w:tmpl w:val="D4F2076C"/>
    <w:lvl w:ilvl="0" w:tplc="822C76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D1364"/>
    <w:multiLevelType w:val="multilevel"/>
    <w:tmpl w:val="342E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A1333"/>
    <w:multiLevelType w:val="hybridMultilevel"/>
    <w:tmpl w:val="A3D0E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62356"/>
    <w:multiLevelType w:val="hybridMultilevel"/>
    <w:tmpl w:val="B866B33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0235"/>
    <w:multiLevelType w:val="hybridMultilevel"/>
    <w:tmpl w:val="E5489E14"/>
    <w:lvl w:ilvl="0" w:tplc="E99A47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C7A01"/>
    <w:multiLevelType w:val="hybridMultilevel"/>
    <w:tmpl w:val="A8DEB844"/>
    <w:lvl w:ilvl="0" w:tplc="4422378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06D77"/>
    <w:multiLevelType w:val="multilevel"/>
    <w:tmpl w:val="93DC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035471"/>
    <w:multiLevelType w:val="hybridMultilevel"/>
    <w:tmpl w:val="5F441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313745">
    <w:abstractNumId w:val="16"/>
  </w:num>
  <w:num w:numId="2" w16cid:durableId="838930820">
    <w:abstractNumId w:val="23"/>
  </w:num>
  <w:num w:numId="3" w16cid:durableId="734352589">
    <w:abstractNumId w:val="10"/>
  </w:num>
  <w:num w:numId="4" w16cid:durableId="1245266737">
    <w:abstractNumId w:val="21"/>
  </w:num>
  <w:num w:numId="5" w16cid:durableId="1402212561">
    <w:abstractNumId w:val="6"/>
  </w:num>
  <w:num w:numId="6" w16cid:durableId="241262488">
    <w:abstractNumId w:val="4"/>
  </w:num>
  <w:num w:numId="7" w16cid:durableId="1840805538">
    <w:abstractNumId w:val="25"/>
  </w:num>
  <w:num w:numId="8" w16cid:durableId="410389428">
    <w:abstractNumId w:val="0"/>
  </w:num>
  <w:num w:numId="9" w16cid:durableId="878711978">
    <w:abstractNumId w:val="11"/>
  </w:num>
  <w:num w:numId="10" w16cid:durableId="210313214">
    <w:abstractNumId w:val="24"/>
  </w:num>
  <w:num w:numId="11" w16cid:durableId="1242564922">
    <w:abstractNumId w:val="2"/>
  </w:num>
  <w:num w:numId="12" w16cid:durableId="492136895">
    <w:abstractNumId w:val="1"/>
  </w:num>
  <w:num w:numId="13" w16cid:durableId="301545079">
    <w:abstractNumId w:val="13"/>
  </w:num>
  <w:num w:numId="14" w16cid:durableId="1218323751">
    <w:abstractNumId w:val="7"/>
  </w:num>
  <w:num w:numId="15" w16cid:durableId="193273905">
    <w:abstractNumId w:val="19"/>
  </w:num>
  <w:num w:numId="16" w16cid:durableId="1582374076">
    <w:abstractNumId w:val="8"/>
  </w:num>
  <w:num w:numId="17" w16cid:durableId="1012802039">
    <w:abstractNumId w:val="3"/>
  </w:num>
  <w:num w:numId="18" w16cid:durableId="1235890832">
    <w:abstractNumId w:val="20"/>
  </w:num>
  <w:num w:numId="19" w16cid:durableId="1325276459">
    <w:abstractNumId w:val="12"/>
  </w:num>
  <w:num w:numId="20" w16cid:durableId="1454404161">
    <w:abstractNumId w:val="9"/>
  </w:num>
  <w:num w:numId="21" w16cid:durableId="1392533742">
    <w:abstractNumId w:val="15"/>
  </w:num>
  <w:num w:numId="22" w16cid:durableId="587544943">
    <w:abstractNumId w:val="17"/>
  </w:num>
  <w:num w:numId="23" w16cid:durableId="1481460613">
    <w:abstractNumId w:val="22"/>
  </w:num>
  <w:num w:numId="24" w16cid:durableId="2071492423">
    <w:abstractNumId w:val="5"/>
  </w:num>
  <w:num w:numId="25" w16cid:durableId="1583177202">
    <w:abstractNumId w:val="18"/>
  </w:num>
  <w:num w:numId="26" w16cid:durableId="14731395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C4"/>
    <w:rsid w:val="00003D8A"/>
    <w:rsid w:val="00004414"/>
    <w:rsid w:val="00010BD2"/>
    <w:rsid w:val="000137E7"/>
    <w:rsid w:val="00023290"/>
    <w:rsid w:val="0002796E"/>
    <w:rsid w:val="00036925"/>
    <w:rsid w:val="0006776D"/>
    <w:rsid w:val="000752B9"/>
    <w:rsid w:val="00080F81"/>
    <w:rsid w:val="00090849"/>
    <w:rsid w:val="000A00EF"/>
    <w:rsid w:val="000A3719"/>
    <w:rsid w:val="000C2DF2"/>
    <w:rsid w:val="000D02CA"/>
    <w:rsid w:val="000D3CF0"/>
    <w:rsid w:val="000D3E2F"/>
    <w:rsid w:val="000D4FC9"/>
    <w:rsid w:val="000E3D84"/>
    <w:rsid w:val="000F7F7B"/>
    <w:rsid w:val="00100FDA"/>
    <w:rsid w:val="001070AD"/>
    <w:rsid w:val="001071A5"/>
    <w:rsid w:val="00112A28"/>
    <w:rsid w:val="0011500B"/>
    <w:rsid w:val="001170C5"/>
    <w:rsid w:val="001212D6"/>
    <w:rsid w:val="0012536A"/>
    <w:rsid w:val="00125480"/>
    <w:rsid w:val="00126ACB"/>
    <w:rsid w:val="00134449"/>
    <w:rsid w:val="00137385"/>
    <w:rsid w:val="00155D92"/>
    <w:rsid w:val="00163A77"/>
    <w:rsid w:val="00173B85"/>
    <w:rsid w:val="00185487"/>
    <w:rsid w:val="001A1D01"/>
    <w:rsid w:val="001A1FA3"/>
    <w:rsid w:val="001A5DA2"/>
    <w:rsid w:val="001C310A"/>
    <w:rsid w:val="001D1ED1"/>
    <w:rsid w:val="001D2068"/>
    <w:rsid w:val="001D4D54"/>
    <w:rsid w:val="001D70AD"/>
    <w:rsid w:val="001E3AC6"/>
    <w:rsid w:val="001E423B"/>
    <w:rsid w:val="001F0FD3"/>
    <w:rsid w:val="001F7A7D"/>
    <w:rsid w:val="0020077A"/>
    <w:rsid w:val="00203707"/>
    <w:rsid w:val="0022524B"/>
    <w:rsid w:val="00232566"/>
    <w:rsid w:val="002336EC"/>
    <w:rsid w:val="00234573"/>
    <w:rsid w:val="002356B9"/>
    <w:rsid w:val="00236682"/>
    <w:rsid w:val="0024034B"/>
    <w:rsid w:val="00244D7E"/>
    <w:rsid w:val="00250DFD"/>
    <w:rsid w:val="0025498F"/>
    <w:rsid w:val="00260FF7"/>
    <w:rsid w:val="00265367"/>
    <w:rsid w:val="002665C5"/>
    <w:rsid w:val="002667D4"/>
    <w:rsid w:val="0027188C"/>
    <w:rsid w:val="00277CEF"/>
    <w:rsid w:val="0028045A"/>
    <w:rsid w:val="0029305D"/>
    <w:rsid w:val="00293569"/>
    <w:rsid w:val="002A7377"/>
    <w:rsid w:val="002C15DA"/>
    <w:rsid w:val="002C2696"/>
    <w:rsid w:val="002C3DA0"/>
    <w:rsid w:val="002C5F83"/>
    <w:rsid w:val="002F3CA0"/>
    <w:rsid w:val="00301FB6"/>
    <w:rsid w:val="00306F32"/>
    <w:rsid w:val="003127D2"/>
    <w:rsid w:val="00316875"/>
    <w:rsid w:val="00317EE8"/>
    <w:rsid w:val="00330F69"/>
    <w:rsid w:val="00336A37"/>
    <w:rsid w:val="00344907"/>
    <w:rsid w:val="003548C3"/>
    <w:rsid w:val="00356E53"/>
    <w:rsid w:val="0037437A"/>
    <w:rsid w:val="0038295D"/>
    <w:rsid w:val="0038528C"/>
    <w:rsid w:val="003860E5"/>
    <w:rsid w:val="00396490"/>
    <w:rsid w:val="00396F9D"/>
    <w:rsid w:val="003B2D75"/>
    <w:rsid w:val="003B4B43"/>
    <w:rsid w:val="003B7644"/>
    <w:rsid w:val="003C1949"/>
    <w:rsid w:val="003C294C"/>
    <w:rsid w:val="003C3065"/>
    <w:rsid w:val="003C7B06"/>
    <w:rsid w:val="003D136E"/>
    <w:rsid w:val="003D21BC"/>
    <w:rsid w:val="003D5AE4"/>
    <w:rsid w:val="003D5AEE"/>
    <w:rsid w:val="003E3D75"/>
    <w:rsid w:val="003F3E58"/>
    <w:rsid w:val="003F4BA1"/>
    <w:rsid w:val="003F641F"/>
    <w:rsid w:val="004026C0"/>
    <w:rsid w:val="00410F35"/>
    <w:rsid w:val="00416716"/>
    <w:rsid w:val="00416D69"/>
    <w:rsid w:val="0041772A"/>
    <w:rsid w:val="00425549"/>
    <w:rsid w:val="00440F98"/>
    <w:rsid w:val="00457676"/>
    <w:rsid w:val="0046117E"/>
    <w:rsid w:val="0046608E"/>
    <w:rsid w:val="00466EC4"/>
    <w:rsid w:val="00476906"/>
    <w:rsid w:val="00476AEF"/>
    <w:rsid w:val="0048452F"/>
    <w:rsid w:val="00487A0B"/>
    <w:rsid w:val="00490033"/>
    <w:rsid w:val="004944D4"/>
    <w:rsid w:val="004A4C08"/>
    <w:rsid w:val="004B20C5"/>
    <w:rsid w:val="004B2373"/>
    <w:rsid w:val="004B45CC"/>
    <w:rsid w:val="004B55FE"/>
    <w:rsid w:val="004C0106"/>
    <w:rsid w:val="004C057B"/>
    <w:rsid w:val="004C59A3"/>
    <w:rsid w:val="004D1F40"/>
    <w:rsid w:val="004D4F6E"/>
    <w:rsid w:val="004E1EF8"/>
    <w:rsid w:val="004E2824"/>
    <w:rsid w:val="004E7D05"/>
    <w:rsid w:val="004F12DE"/>
    <w:rsid w:val="004F5BFD"/>
    <w:rsid w:val="00504179"/>
    <w:rsid w:val="00511F9A"/>
    <w:rsid w:val="0051243D"/>
    <w:rsid w:val="005157B1"/>
    <w:rsid w:val="005174B8"/>
    <w:rsid w:val="00523430"/>
    <w:rsid w:val="00527B33"/>
    <w:rsid w:val="005301E7"/>
    <w:rsid w:val="00535813"/>
    <w:rsid w:val="00543CA8"/>
    <w:rsid w:val="00551A7A"/>
    <w:rsid w:val="00557575"/>
    <w:rsid w:val="00562F6F"/>
    <w:rsid w:val="005633BB"/>
    <w:rsid w:val="005704EF"/>
    <w:rsid w:val="0057068B"/>
    <w:rsid w:val="00573DA1"/>
    <w:rsid w:val="00576786"/>
    <w:rsid w:val="00577006"/>
    <w:rsid w:val="00580A82"/>
    <w:rsid w:val="00580BD2"/>
    <w:rsid w:val="00592463"/>
    <w:rsid w:val="00594A5A"/>
    <w:rsid w:val="0059503D"/>
    <w:rsid w:val="00596ED2"/>
    <w:rsid w:val="005A1C39"/>
    <w:rsid w:val="005A2CA9"/>
    <w:rsid w:val="005A49A2"/>
    <w:rsid w:val="005A4B7B"/>
    <w:rsid w:val="005C39FA"/>
    <w:rsid w:val="005E04F5"/>
    <w:rsid w:val="00602CB2"/>
    <w:rsid w:val="00604059"/>
    <w:rsid w:val="006146A4"/>
    <w:rsid w:val="006155BA"/>
    <w:rsid w:val="00616C4B"/>
    <w:rsid w:val="0065390C"/>
    <w:rsid w:val="0066003E"/>
    <w:rsid w:val="00667D56"/>
    <w:rsid w:val="00677A08"/>
    <w:rsid w:val="00681E60"/>
    <w:rsid w:val="006863C8"/>
    <w:rsid w:val="00696FAF"/>
    <w:rsid w:val="00697158"/>
    <w:rsid w:val="006A7B50"/>
    <w:rsid w:val="006B0FE5"/>
    <w:rsid w:val="006B4F93"/>
    <w:rsid w:val="006C209D"/>
    <w:rsid w:val="006C626A"/>
    <w:rsid w:val="006D4463"/>
    <w:rsid w:val="006E1186"/>
    <w:rsid w:val="006E7F70"/>
    <w:rsid w:val="006F4F3E"/>
    <w:rsid w:val="007062C6"/>
    <w:rsid w:val="0071117A"/>
    <w:rsid w:val="00727739"/>
    <w:rsid w:val="00731318"/>
    <w:rsid w:val="00736366"/>
    <w:rsid w:val="007405D0"/>
    <w:rsid w:val="00741EB6"/>
    <w:rsid w:val="00746740"/>
    <w:rsid w:val="007752FF"/>
    <w:rsid w:val="00786B45"/>
    <w:rsid w:val="007951E4"/>
    <w:rsid w:val="00795480"/>
    <w:rsid w:val="007962D0"/>
    <w:rsid w:val="007B02EF"/>
    <w:rsid w:val="007C3EF8"/>
    <w:rsid w:val="007D1285"/>
    <w:rsid w:val="007D61CD"/>
    <w:rsid w:val="007D7A91"/>
    <w:rsid w:val="007E09A4"/>
    <w:rsid w:val="007E1C73"/>
    <w:rsid w:val="007F065C"/>
    <w:rsid w:val="007F0BBB"/>
    <w:rsid w:val="0080376C"/>
    <w:rsid w:val="0080432E"/>
    <w:rsid w:val="00814633"/>
    <w:rsid w:val="00826EE9"/>
    <w:rsid w:val="00834E9A"/>
    <w:rsid w:val="008518A4"/>
    <w:rsid w:val="0085258E"/>
    <w:rsid w:val="008545A8"/>
    <w:rsid w:val="00855317"/>
    <w:rsid w:val="00875548"/>
    <w:rsid w:val="0088548F"/>
    <w:rsid w:val="00885B55"/>
    <w:rsid w:val="008961E5"/>
    <w:rsid w:val="008A19BF"/>
    <w:rsid w:val="008A2301"/>
    <w:rsid w:val="008A387D"/>
    <w:rsid w:val="008A4C2F"/>
    <w:rsid w:val="008A5466"/>
    <w:rsid w:val="008A6EA9"/>
    <w:rsid w:val="008B5358"/>
    <w:rsid w:val="008C7288"/>
    <w:rsid w:val="008E276D"/>
    <w:rsid w:val="008E3BC8"/>
    <w:rsid w:val="008F26EA"/>
    <w:rsid w:val="008F754D"/>
    <w:rsid w:val="009052CF"/>
    <w:rsid w:val="00915A51"/>
    <w:rsid w:val="00920614"/>
    <w:rsid w:val="0093202F"/>
    <w:rsid w:val="00946824"/>
    <w:rsid w:val="00952EC4"/>
    <w:rsid w:val="00963F0A"/>
    <w:rsid w:val="009650E4"/>
    <w:rsid w:val="0097388F"/>
    <w:rsid w:val="0097562F"/>
    <w:rsid w:val="00983263"/>
    <w:rsid w:val="00986C7A"/>
    <w:rsid w:val="0099115F"/>
    <w:rsid w:val="009A718A"/>
    <w:rsid w:val="009B2165"/>
    <w:rsid w:val="009B321C"/>
    <w:rsid w:val="009B6114"/>
    <w:rsid w:val="009D0210"/>
    <w:rsid w:val="009D2AAA"/>
    <w:rsid w:val="009D5ADD"/>
    <w:rsid w:val="009E227D"/>
    <w:rsid w:val="009E24EB"/>
    <w:rsid w:val="009F3356"/>
    <w:rsid w:val="00A0547C"/>
    <w:rsid w:val="00A06CB9"/>
    <w:rsid w:val="00A1297F"/>
    <w:rsid w:val="00A16F9E"/>
    <w:rsid w:val="00A30423"/>
    <w:rsid w:val="00A33634"/>
    <w:rsid w:val="00A37F2D"/>
    <w:rsid w:val="00A46EF5"/>
    <w:rsid w:val="00A60201"/>
    <w:rsid w:val="00A668E3"/>
    <w:rsid w:val="00A80CC3"/>
    <w:rsid w:val="00A97380"/>
    <w:rsid w:val="00AB2907"/>
    <w:rsid w:val="00AB29DF"/>
    <w:rsid w:val="00AB6BAA"/>
    <w:rsid w:val="00AC14C5"/>
    <w:rsid w:val="00AC308B"/>
    <w:rsid w:val="00AC690F"/>
    <w:rsid w:val="00AD388E"/>
    <w:rsid w:val="00AD6502"/>
    <w:rsid w:val="00AD77D3"/>
    <w:rsid w:val="00AE2A71"/>
    <w:rsid w:val="00AF21C2"/>
    <w:rsid w:val="00AF338F"/>
    <w:rsid w:val="00AF6DEF"/>
    <w:rsid w:val="00B00BAB"/>
    <w:rsid w:val="00B15B75"/>
    <w:rsid w:val="00B5074D"/>
    <w:rsid w:val="00B526DB"/>
    <w:rsid w:val="00B560AD"/>
    <w:rsid w:val="00B626C2"/>
    <w:rsid w:val="00B629DF"/>
    <w:rsid w:val="00B7316A"/>
    <w:rsid w:val="00B80A63"/>
    <w:rsid w:val="00B85F27"/>
    <w:rsid w:val="00B93E49"/>
    <w:rsid w:val="00B94FD4"/>
    <w:rsid w:val="00B96F9D"/>
    <w:rsid w:val="00BA0E5D"/>
    <w:rsid w:val="00BA11FA"/>
    <w:rsid w:val="00BA2665"/>
    <w:rsid w:val="00BB3655"/>
    <w:rsid w:val="00BB4162"/>
    <w:rsid w:val="00BC1BBF"/>
    <w:rsid w:val="00BD1829"/>
    <w:rsid w:val="00BD2365"/>
    <w:rsid w:val="00BD7248"/>
    <w:rsid w:val="00BE0CCA"/>
    <w:rsid w:val="00BE65AF"/>
    <w:rsid w:val="00C041BC"/>
    <w:rsid w:val="00C04AD3"/>
    <w:rsid w:val="00C05599"/>
    <w:rsid w:val="00C2170A"/>
    <w:rsid w:val="00C371F4"/>
    <w:rsid w:val="00C4468F"/>
    <w:rsid w:val="00C61F47"/>
    <w:rsid w:val="00C6797A"/>
    <w:rsid w:val="00C73973"/>
    <w:rsid w:val="00C76DC7"/>
    <w:rsid w:val="00C8605F"/>
    <w:rsid w:val="00C936BC"/>
    <w:rsid w:val="00C96728"/>
    <w:rsid w:val="00CA2AB6"/>
    <w:rsid w:val="00CA2FB4"/>
    <w:rsid w:val="00CA3333"/>
    <w:rsid w:val="00CA5FE6"/>
    <w:rsid w:val="00CA659A"/>
    <w:rsid w:val="00CB02A5"/>
    <w:rsid w:val="00CB0BD5"/>
    <w:rsid w:val="00CB1303"/>
    <w:rsid w:val="00CB3548"/>
    <w:rsid w:val="00CB7DFE"/>
    <w:rsid w:val="00CC1235"/>
    <w:rsid w:val="00CC6AC4"/>
    <w:rsid w:val="00CD54EC"/>
    <w:rsid w:val="00CE454B"/>
    <w:rsid w:val="00CE715E"/>
    <w:rsid w:val="00D02432"/>
    <w:rsid w:val="00D10982"/>
    <w:rsid w:val="00D1406F"/>
    <w:rsid w:val="00D14885"/>
    <w:rsid w:val="00D16D86"/>
    <w:rsid w:val="00D20C7A"/>
    <w:rsid w:val="00D30791"/>
    <w:rsid w:val="00D31FDA"/>
    <w:rsid w:val="00D3721A"/>
    <w:rsid w:val="00D41CA3"/>
    <w:rsid w:val="00D50442"/>
    <w:rsid w:val="00D655E0"/>
    <w:rsid w:val="00D70718"/>
    <w:rsid w:val="00D73C3A"/>
    <w:rsid w:val="00D80DD5"/>
    <w:rsid w:val="00D8288B"/>
    <w:rsid w:val="00DB3EF8"/>
    <w:rsid w:val="00DB6DD1"/>
    <w:rsid w:val="00DC1C24"/>
    <w:rsid w:val="00DC32F4"/>
    <w:rsid w:val="00DC3695"/>
    <w:rsid w:val="00DC5E01"/>
    <w:rsid w:val="00DC771D"/>
    <w:rsid w:val="00DD29B1"/>
    <w:rsid w:val="00DD34C8"/>
    <w:rsid w:val="00DD3B68"/>
    <w:rsid w:val="00DD3DBD"/>
    <w:rsid w:val="00DD44B7"/>
    <w:rsid w:val="00DD77AA"/>
    <w:rsid w:val="00DE2B1B"/>
    <w:rsid w:val="00DE5A5D"/>
    <w:rsid w:val="00DE5FA4"/>
    <w:rsid w:val="00DF545B"/>
    <w:rsid w:val="00E241F7"/>
    <w:rsid w:val="00E26BF4"/>
    <w:rsid w:val="00E302B6"/>
    <w:rsid w:val="00E36067"/>
    <w:rsid w:val="00E453C2"/>
    <w:rsid w:val="00E45C3D"/>
    <w:rsid w:val="00E50E0F"/>
    <w:rsid w:val="00E641A1"/>
    <w:rsid w:val="00E671DE"/>
    <w:rsid w:val="00E819BB"/>
    <w:rsid w:val="00E900C4"/>
    <w:rsid w:val="00E90746"/>
    <w:rsid w:val="00E9145E"/>
    <w:rsid w:val="00E935C1"/>
    <w:rsid w:val="00E97C31"/>
    <w:rsid w:val="00EA0FF9"/>
    <w:rsid w:val="00EA36E5"/>
    <w:rsid w:val="00EB1086"/>
    <w:rsid w:val="00EB2A69"/>
    <w:rsid w:val="00EB66E0"/>
    <w:rsid w:val="00EC1741"/>
    <w:rsid w:val="00EC441F"/>
    <w:rsid w:val="00EE2B1E"/>
    <w:rsid w:val="00EF19F5"/>
    <w:rsid w:val="00EF64F2"/>
    <w:rsid w:val="00F06A63"/>
    <w:rsid w:val="00F12445"/>
    <w:rsid w:val="00F158E7"/>
    <w:rsid w:val="00F17C5F"/>
    <w:rsid w:val="00F23AF5"/>
    <w:rsid w:val="00F3483B"/>
    <w:rsid w:val="00F35F6B"/>
    <w:rsid w:val="00F402BE"/>
    <w:rsid w:val="00F43DE7"/>
    <w:rsid w:val="00F445E9"/>
    <w:rsid w:val="00F47375"/>
    <w:rsid w:val="00F47BD6"/>
    <w:rsid w:val="00F5359B"/>
    <w:rsid w:val="00F55511"/>
    <w:rsid w:val="00F5737B"/>
    <w:rsid w:val="00F57BD6"/>
    <w:rsid w:val="00F60617"/>
    <w:rsid w:val="00F632C6"/>
    <w:rsid w:val="00F63B19"/>
    <w:rsid w:val="00F70F6C"/>
    <w:rsid w:val="00F81297"/>
    <w:rsid w:val="00F84D9C"/>
    <w:rsid w:val="00F90B70"/>
    <w:rsid w:val="00F913A1"/>
    <w:rsid w:val="00F971D3"/>
    <w:rsid w:val="00F978DA"/>
    <w:rsid w:val="00FA1209"/>
    <w:rsid w:val="00FA4F67"/>
    <w:rsid w:val="00FA61C9"/>
    <w:rsid w:val="00FC3F9B"/>
    <w:rsid w:val="00FC42E5"/>
    <w:rsid w:val="00FD51B9"/>
    <w:rsid w:val="00FE02F1"/>
    <w:rsid w:val="00FE43A9"/>
    <w:rsid w:val="00FF1D36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28EB8"/>
  <w15:chartTrackingRefBased/>
  <w15:docId w15:val="{C396D0C2-B69A-4F02-9309-9B125AC4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1C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1C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852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2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23430"/>
  </w:style>
  <w:style w:type="paragraph" w:styleId="Rodap">
    <w:name w:val="footer"/>
    <w:basedOn w:val="Normal"/>
    <w:link w:val="RodapChar"/>
    <w:uiPriority w:val="99"/>
    <w:unhideWhenUsed/>
    <w:rsid w:val="0052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430"/>
  </w:style>
  <w:style w:type="paragraph" w:styleId="NormalWeb">
    <w:name w:val="Normal (Web)"/>
    <w:basedOn w:val="Normal"/>
    <w:uiPriority w:val="99"/>
    <w:unhideWhenUsed/>
    <w:rsid w:val="0046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D20C7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8A19BF"/>
    <w:pPr>
      <w:spacing w:after="0" w:line="240" w:lineRule="auto"/>
      <w:ind w:firstLine="5040"/>
      <w:jc w:val="both"/>
    </w:pPr>
    <w:rPr>
      <w:rFonts w:eastAsia="Times New Roman" w:cs="Times New Roman"/>
      <w:b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19BF"/>
    <w:rPr>
      <w:rFonts w:eastAsia="Times New Roman" w:cs="Times New Roman"/>
      <w:b/>
      <w:lang w:eastAsia="pt-BR"/>
    </w:rPr>
  </w:style>
  <w:style w:type="paragraph" w:customStyle="1" w:styleId="Corpodetexto21">
    <w:name w:val="Corpo de texto 21"/>
    <w:basedOn w:val="Normal"/>
    <w:rsid w:val="003C294C"/>
    <w:pPr>
      <w:tabs>
        <w:tab w:val="right" w:pos="1418"/>
      </w:tabs>
      <w:spacing w:after="0" w:line="240" w:lineRule="auto"/>
      <w:jc w:val="both"/>
    </w:pPr>
    <w:rPr>
      <w:rFonts w:eastAsia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5041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23256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256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4E7D05"/>
    <w:rPr>
      <w:b/>
      <w:bCs/>
    </w:rPr>
  </w:style>
  <w:style w:type="paragraph" w:styleId="Reviso">
    <w:name w:val="Revision"/>
    <w:hidden/>
    <w:uiPriority w:val="99"/>
    <w:semiHidden/>
    <w:rsid w:val="002C3DA0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85258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E1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1C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423">
          <w:marLeft w:val="0"/>
          <w:marRight w:val="0"/>
          <w:marTop w:val="100"/>
          <w:marBottom w:val="100"/>
          <w:divBdr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</w:divBdr>
          <w:divsChild>
            <w:div w:id="5170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174">
          <w:marLeft w:val="0"/>
          <w:marRight w:val="0"/>
          <w:marTop w:val="100"/>
          <w:marBottom w:val="100"/>
          <w:divBdr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</w:divBdr>
          <w:divsChild>
            <w:div w:id="20807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3157">
          <w:marLeft w:val="0"/>
          <w:marRight w:val="0"/>
          <w:marTop w:val="100"/>
          <w:marBottom w:val="100"/>
          <w:divBdr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</w:divBdr>
          <w:divsChild>
            <w:div w:id="2623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96358">
          <w:marLeft w:val="0"/>
          <w:marRight w:val="0"/>
          <w:marTop w:val="100"/>
          <w:marBottom w:val="100"/>
          <w:divBdr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</w:divBdr>
          <w:divsChild>
            <w:div w:id="11344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5247">
          <w:marLeft w:val="0"/>
          <w:marRight w:val="0"/>
          <w:marTop w:val="100"/>
          <w:marBottom w:val="100"/>
          <w:divBdr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</w:divBdr>
          <w:divsChild>
            <w:div w:id="1526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7561">
          <w:marLeft w:val="0"/>
          <w:marRight w:val="0"/>
          <w:marTop w:val="100"/>
          <w:marBottom w:val="100"/>
          <w:divBdr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</w:divBdr>
          <w:divsChild>
            <w:div w:id="10833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5587">
          <w:marLeft w:val="0"/>
          <w:marRight w:val="0"/>
          <w:marTop w:val="100"/>
          <w:marBottom w:val="100"/>
          <w:divBdr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</w:divBdr>
          <w:divsChild>
            <w:div w:id="8302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5110">
          <w:marLeft w:val="0"/>
          <w:marRight w:val="0"/>
          <w:marTop w:val="100"/>
          <w:marBottom w:val="100"/>
          <w:divBdr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</w:divBdr>
          <w:divsChild>
            <w:div w:id="18485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74212">
          <w:marLeft w:val="0"/>
          <w:marRight w:val="0"/>
          <w:marTop w:val="100"/>
          <w:marBottom w:val="100"/>
          <w:divBdr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</w:divBdr>
          <w:divsChild>
            <w:div w:id="17155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6331">
          <w:marLeft w:val="0"/>
          <w:marRight w:val="0"/>
          <w:marTop w:val="100"/>
          <w:marBottom w:val="100"/>
          <w:divBdr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</w:divBdr>
          <w:divsChild>
            <w:div w:id="7459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ernascimento\Documents\Modelos%20Personalizados%20do%20Office\Modelo_EMDEC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Modelo_EMDEC</Template>
  <TotalTime>15</TotalTime>
  <Pages>3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Cabeçalho &amp; Rodapé</dc:subject>
  <dc:creator>Heber Nascimento</dc:creator>
  <cp:keywords/>
  <dc:description/>
  <cp:lastModifiedBy>Edgard Oliveira Junior</cp:lastModifiedBy>
  <cp:revision>4</cp:revision>
  <cp:lastPrinted>2024-12-02T19:43:00Z</cp:lastPrinted>
  <dcterms:created xsi:type="dcterms:W3CDTF">2026-05-13T15:22:00Z</dcterms:created>
  <dcterms:modified xsi:type="dcterms:W3CDTF">2026-05-18T14:21:00Z</dcterms:modified>
</cp:coreProperties>
</file>